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DA" w:rsidRPr="00272CAF" w:rsidRDefault="00684D17" w:rsidP="00A13066">
      <w:pPr>
        <w:rPr>
          <w:b/>
          <w:sz w:val="26"/>
          <w:szCs w:val="26"/>
        </w:rPr>
      </w:pPr>
      <w:r w:rsidRPr="003F5BE6">
        <w:rPr>
          <w:rFonts w:cs="Arial"/>
          <w:b/>
          <w:noProof/>
          <w:sz w:val="28"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7A144E" wp14:editId="1A69C81C">
                <wp:simplePos x="0" y="0"/>
                <wp:positionH relativeFrom="margin">
                  <wp:posOffset>525780</wp:posOffset>
                </wp:positionH>
                <wp:positionV relativeFrom="margin">
                  <wp:posOffset>-874395</wp:posOffset>
                </wp:positionV>
                <wp:extent cx="3738880" cy="59055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8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8B3" w:rsidRDefault="00684118" w:rsidP="00684118">
                            <w:pPr>
                              <w:pStyle w:val="Kopfzeile"/>
                              <w:tabs>
                                <w:tab w:val="clear" w:pos="9072"/>
                              </w:tabs>
                              <w:ind w:left="-75"/>
                              <w:jc w:val="left"/>
                              <w:rPr>
                                <w:b/>
                                <w:bCs/>
                                <w:spacing w:val="20"/>
                                <w:sz w:val="34"/>
                                <w:szCs w:val="34"/>
                              </w:rPr>
                            </w:pPr>
                            <w:r w:rsidRPr="00426DAD">
                              <w:rPr>
                                <w:b/>
                                <w:bCs/>
                                <w:spacing w:val="20"/>
                                <w:sz w:val="34"/>
                                <w:szCs w:val="34"/>
                              </w:rPr>
                              <w:t xml:space="preserve">Gemischte Gemeinde      </w:t>
                            </w:r>
                          </w:p>
                          <w:p w:rsidR="00684118" w:rsidRPr="00F91941" w:rsidRDefault="00F91941" w:rsidP="00684118">
                            <w:pPr>
                              <w:pStyle w:val="Kopfzeile"/>
                              <w:tabs>
                                <w:tab w:val="clear" w:pos="9072"/>
                              </w:tabs>
                              <w:ind w:left="-75"/>
                              <w:jc w:val="left"/>
                              <w:rPr>
                                <w:b/>
                                <w:bCs/>
                                <w:spacing w:val="20"/>
                                <w:sz w:val="32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34"/>
                                <w:szCs w:val="34"/>
                              </w:rPr>
                              <w:t xml:space="preserve">3854 </w:t>
                            </w:r>
                            <w:r w:rsidR="00684118" w:rsidRPr="00426DAD">
                              <w:rPr>
                                <w:b/>
                                <w:bCs/>
                                <w:spacing w:val="20"/>
                                <w:sz w:val="34"/>
                                <w:szCs w:val="34"/>
                              </w:rPr>
                              <w:t xml:space="preserve">Oberried </w:t>
                            </w:r>
                            <w:r w:rsidR="009C08B3" w:rsidRPr="00F91941">
                              <w:rPr>
                                <w:b/>
                                <w:bCs/>
                                <w:spacing w:val="20"/>
                                <w:sz w:val="24"/>
                                <w:szCs w:val="34"/>
                              </w:rPr>
                              <w:t xml:space="preserve">am </w:t>
                            </w:r>
                            <w:proofErr w:type="spellStart"/>
                            <w:r w:rsidR="009C08B3" w:rsidRPr="00F91941">
                              <w:rPr>
                                <w:b/>
                                <w:bCs/>
                                <w:spacing w:val="20"/>
                                <w:sz w:val="24"/>
                                <w:szCs w:val="34"/>
                              </w:rPr>
                              <w:t>Brienzersee</w:t>
                            </w:r>
                            <w:proofErr w:type="spellEnd"/>
                          </w:p>
                          <w:p w:rsidR="00684118" w:rsidRDefault="00684118" w:rsidP="006841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A14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1.4pt;margin-top:-68.85pt;width:294.4pt;height:4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" stroked="f">
                <v:textbox>
                  <w:txbxContent>
                    <w:p w:rsidR="009C08B3" w:rsidRDefault="00684118" w:rsidP="00684118">
                      <w:pPr>
                        <w:pStyle w:val="Kopfzeile"/>
                        <w:tabs>
                          <w:tab w:val="clear" w:pos="9072"/>
                        </w:tabs>
                        <w:ind w:left="-75"/>
                        <w:jc w:val="left"/>
                        <w:rPr>
                          <w:b/>
                          <w:bCs/>
                          <w:spacing w:val="20"/>
                          <w:sz w:val="34"/>
                          <w:szCs w:val="34"/>
                        </w:rPr>
                      </w:pPr>
                      <w:r w:rsidRPr="00426DAD">
                        <w:rPr>
                          <w:b/>
                          <w:bCs/>
                          <w:spacing w:val="20"/>
                          <w:sz w:val="34"/>
                          <w:szCs w:val="34"/>
                        </w:rPr>
                        <w:t xml:space="preserve">Gemischte Gemeinde      </w:t>
                      </w:r>
                    </w:p>
                    <w:p w:rsidR="00684118" w:rsidRPr="00F91941" w:rsidRDefault="00F91941" w:rsidP="00684118">
                      <w:pPr>
                        <w:pStyle w:val="Kopfzeile"/>
                        <w:tabs>
                          <w:tab w:val="clear" w:pos="9072"/>
                        </w:tabs>
                        <w:ind w:left="-75"/>
                        <w:jc w:val="left"/>
                        <w:rPr>
                          <w:b/>
                          <w:bCs/>
                          <w:spacing w:val="20"/>
                          <w:sz w:val="32"/>
                          <w:szCs w:val="34"/>
                        </w:rPr>
                      </w:pPr>
                      <w:r>
                        <w:rPr>
                          <w:b/>
                          <w:bCs/>
                          <w:spacing w:val="20"/>
                          <w:sz w:val="34"/>
                          <w:szCs w:val="34"/>
                        </w:rPr>
                        <w:t xml:space="preserve">3854 </w:t>
                      </w:r>
                      <w:r w:rsidR="00684118" w:rsidRPr="00426DAD">
                        <w:rPr>
                          <w:b/>
                          <w:bCs/>
                          <w:spacing w:val="20"/>
                          <w:sz w:val="34"/>
                          <w:szCs w:val="34"/>
                        </w:rPr>
                        <w:t xml:space="preserve">Oberried </w:t>
                      </w:r>
                      <w:r w:rsidR="009C08B3" w:rsidRPr="00F91941">
                        <w:rPr>
                          <w:b/>
                          <w:bCs/>
                          <w:spacing w:val="20"/>
                          <w:sz w:val="24"/>
                          <w:szCs w:val="34"/>
                        </w:rPr>
                        <w:t xml:space="preserve">am </w:t>
                      </w:r>
                      <w:proofErr w:type="spellStart"/>
                      <w:r w:rsidR="009C08B3" w:rsidRPr="00F91941">
                        <w:rPr>
                          <w:b/>
                          <w:bCs/>
                          <w:spacing w:val="20"/>
                          <w:sz w:val="24"/>
                          <w:szCs w:val="34"/>
                        </w:rPr>
                        <w:t>Brienzersee</w:t>
                      </w:r>
                      <w:proofErr w:type="spellEnd"/>
                    </w:p>
                    <w:p w:rsidR="00684118" w:rsidRDefault="00684118" w:rsidP="00684118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F5BE6">
        <w:rPr>
          <w:rFonts w:cs="Arial"/>
          <w:b/>
          <w:noProof/>
          <w:sz w:val="28"/>
          <w:lang w:val="de-CH" w:eastAsia="de-CH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-851535</wp:posOffset>
            </wp:positionV>
            <wp:extent cx="428625" cy="571500"/>
            <wp:effectExtent l="0" t="0" r="952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ppen_Oberried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CAF" w:rsidRPr="00272CAF">
        <w:rPr>
          <w:b/>
          <w:sz w:val="26"/>
          <w:szCs w:val="26"/>
        </w:rPr>
        <w:t>Gesuch um Sperre der Datenbekanntgabe an Private</w:t>
      </w:r>
    </w:p>
    <w:p w:rsidR="00272CAF" w:rsidRDefault="00272CAF" w:rsidP="00915132">
      <w:pPr>
        <w:tabs>
          <w:tab w:val="left" w:pos="2694"/>
          <w:tab w:val="left" w:pos="2835"/>
        </w:tabs>
        <w:rPr>
          <w:b/>
          <w:sz w:val="24"/>
        </w:rPr>
      </w:pPr>
    </w:p>
    <w:p w:rsidR="0049776E" w:rsidRPr="00421904" w:rsidRDefault="0049776E" w:rsidP="0049776E">
      <w:pPr>
        <w:tabs>
          <w:tab w:val="left" w:pos="2694"/>
          <w:tab w:val="left" w:pos="2835"/>
        </w:tabs>
        <w:jc w:val="left"/>
        <w:rPr>
          <w:b/>
        </w:rPr>
      </w:pPr>
      <w:r w:rsidRPr="00421904">
        <w:rPr>
          <w:b/>
        </w:rPr>
        <w:t xml:space="preserve">Der/die Unterzeichnende: </w:t>
      </w:r>
    </w:p>
    <w:p w:rsidR="0049776E" w:rsidRDefault="0049776E" w:rsidP="0049776E">
      <w:pPr>
        <w:tabs>
          <w:tab w:val="left" w:pos="2694"/>
          <w:tab w:val="left" w:pos="2835"/>
        </w:tabs>
        <w:jc w:val="left"/>
      </w:pPr>
    </w:p>
    <w:p w:rsidR="0049776E" w:rsidRDefault="0049776E" w:rsidP="0049776E">
      <w:pPr>
        <w:tabs>
          <w:tab w:val="left" w:pos="1985"/>
          <w:tab w:val="left" w:pos="2835"/>
        </w:tabs>
        <w:ind w:right="566"/>
        <w:jc w:val="left"/>
      </w:pPr>
      <w:r>
        <w:t xml:space="preserve">Name, Vorname: </w:t>
      </w:r>
    </w:p>
    <w:p w:rsidR="0049776E" w:rsidRDefault="0049776E" w:rsidP="0049776E">
      <w:pPr>
        <w:tabs>
          <w:tab w:val="left" w:pos="1985"/>
          <w:tab w:val="left" w:pos="2835"/>
        </w:tabs>
        <w:ind w:right="566"/>
        <w:jc w:val="left"/>
      </w:pPr>
    </w:p>
    <w:p w:rsidR="0049776E" w:rsidRPr="00A13066" w:rsidRDefault="0049776E" w:rsidP="00002C26">
      <w:pPr>
        <w:pBdr>
          <w:bottom w:val="single" w:sz="4" w:space="1" w:color="auto"/>
        </w:pBdr>
        <w:tabs>
          <w:tab w:val="left" w:pos="2694"/>
          <w:tab w:val="left" w:pos="2835"/>
        </w:tabs>
        <w:jc w:val="left"/>
        <w:rPr>
          <w:sz w:val="12"/>
          <w:szCs w:val="12"/>
        </w:rPr>
      </w:pPr>
    </w:p>
    <w:p w:rsidR="00002C26" w:rsidRDefault="00002C26" w:rsidP="0049776E">
      <w:pPr>
        <w:tabs>
          <w:tab w:val="left" w:pos="2694"/>
          <w:tab w:val="left" w:pos="2835"/>
        </w:tabs>
        <w:jc w:val="left"/>
      </w:pPr>
    </w:p>
    <w:p w:rsidR="0049776E" w:rsidRDefault="0049776E" w:rsidP="0049776E">
      <w:pPr>
        <w:tabs>
          <w:tab w:val="left" w:pos="2694"/>
          <w:tab w:val="left" w:pos="2835"/>
        </w:tabs>
        <w:jc w:val="left"/>
      </w:pPr>
      <w:r>
        <w:t>Adresse:</w:t>
      </w:r>
    </w:p>
    <w:p w:rsidR="0049776E" w:rsidRDefault="0049776E" w:rsidP="0049776E">
      <w:pPr>
        <w:tabs>
          <w:tab w:val="left" w:pos="2694"/>
          <w:tab w:val="left" w:pos="2835"/>
        </w:tabs>
        <w:jc w:val="left"/>
      </w:pPr>
    </w:p>
    <w:p w:rsidR="0049776E" w:rsidRPr="00A13066" w:rsidRDefault="0049776E" w:rsidP="00002C26">
      <w:pPr>
        <w:pBdr>
          <w:bottom w:val="single" w:sz="4" w:space="1" w:color="auto"/>
        </w:pBdr>
        <w:tabs>
          <w:tab w:val="left" w:pos="1985"/>
          <w:tab w:val="left" w:pos="2835"/>
        </w:tabs>
        <w:ind w:right="-1"/>
        <w:rPr>
          <w:sz w:val="12"/>
          <w:szCs w:val="12"/>
        </w:rPr>
      </w:pPr>
    </w:p>
    <w:p w:rsidR="00002C26" w:rsidRDefault="00002C26" w:rsidP="0049776E">
      <w:pPr>
        <w:tabs>
          <w:tab w:val="left" w:pos="2694"/>
          <w:tab w:val="left" w:pos="2835"/>
        </w:tabs>
        <w:jc w:val="left"/>
      </w:pPr>
    </w:p>
    <w:p w:rsidR="0049776E" w:rsidRDefault="0049776E" w:rsidP="0049776E">
      <w:pPr>
        <w:tabs>
          <w:tab w:val="left" w:pos="2694"/>
          <w:tab w:val="left" w:pos="2835"/>
        </w:tabs>
        <w:jc w:val="left"/>
      </w:pPr>
      <w:r>
        <w:t xml:space="preserve">Geburtsdatum: </w:t>
      </w:r>
    </w:p>
    <w:p w:rsidR="0049776E" w:rsidRDefault="0049776E" w:rsidP="0049776E">
      <w:pPr>
        <w:tabs>
          <w:tab w:val="left" w:pos="2694"/>
          <w:tab w:val="left" w:pos="2835"/>
        </w:tabs>
        <w:jc w:val="left"/>
      </w:pPr>
    </w:p>
    <w:p w:rsidR="00002C26" w:rsidRPr="00A13066" w:rsidRDefault="00002C26" w:rsidP="00002C26">
      <w:pPr>
        <w:pBdr>
          <w:bottom w:val="single" w:sz="4" w:space="1" w:color="auto"/>
        </w:pBdr>
        <w:tabs>
          <w:tab w:val="left" w:pos="3390"/>
        </w:tabs>
        <w:jc w:val="left"/>
        <w:rPr>
          <w:sz w:val="12"/>
          <w:szCs w:val="12"/>
        </w:rPr>
      </w:pPr>
    </w:p>
    <w:p w:rsidR="0049776E" w:rsidRDefault="0049776E" w:rsidP="0049776E">
      <w:pPr>
        <w:tabs>
          <w:tab w:val="left" w:pos="3390"/>
        </w:tabs>
        <w:jc w:val="left"/>
      </w:pPr>
    </w:p>
    <w:p w:rsidR="00E411DA" w:rsidRDefault="0049776E" w:rsidP="0049776E">
      <w:pPr>
        <w:tabs>
          <w:tab w:val="left" w:pos="2694"/>
          <w:tab w:val="left" w:pos="2835"/>
        </w:tabs>
        <w:jc w:val="left"/>
      </w:pPr>
      <w:r>
        <w:t xml:space="preserve">ersucht gestützt auf Art. 13 des kantonalen Datenschutzgesetzes </w:t>
      </w:r>
      <w:r w:rsidR="00631429">
        <w:t>(KDSG)</w:t>
      </w:r>
      <w:r>
        <w:t>, die Bekanntgabe seiner/ih</w:t>
      </w:r>
      <w:r w:rsidR="00631429">
        <w:t>rer Daten an Private zu sperren:</w:t>
      </w:r>
    </w:p>
    <w:p w:rsidR="0049776E" w:rsidRDefault="0049776E" w:rsidP="0049776E">
      <w:pPr>
        <w:tabs>
          <w:tab w:val="left" w:pos="2694"/>
          <w:tab w:val="left" w:pos="2835"/>
        </w:tabs>
        <w:jc w:val="left"/>
      </w:pPr>
    </w:p>
    <w:p w:rsidR="0049776E" w:rsidRPr="00547610" w:rsidRDefault="00547610" w:rsidP="00547610">
      <w:pPr>
        <w:tabs>
          <w:tab w:val="left" w:pos="2694"/>
          <w:tab w:val="left" w:pos="2835"/>
        </w:tabs>
        <w:spacing w:line="276" w:lineRule="auto"/>
        <w:jc w:val="left"/>
      </w:pPr>
      <w:r w:rsidRPr="0049776E">
        <w:rPr>
          <w:sz w:val="20"/>
        </w:rPr>
        <w:sym w:font="Wingdings" w:char="F0A1"/>
      </w:r>
      <w:r w:rsidR="00631429" w:rsidRPr="00547610">
        <w:t xml:space="preserve"> Einwohnerkontrolle (Einzelauskünfte)</w:t>
      </w:r>
    </w:p>
    <w:p w:rsidR="00631429" w:rsidRDefault="00547610" w:rsidP="00547610">
      <w:pPr>
        <w:tabs>
          <w:tab w:val="left" w:pos="2694"/>
          <w:tab w:val="left" w:pos="2835"/>
        </w:tabs>
        <w:spacing w:line="276" w:lineRule="auto"/>
        <w:jc w:val="left"/>
      </w:pPr>
      <w:r w:rsidRPr="0049776E">
        <w:rPr>
          <w:sz w:val="20"/>
        </w:rPr>
        <w:sym w:font="Wingdings" w:char="F0A1"/>
      </w:r>
      <w:r w:rsidR="00631429" w:rsidRPr="00547610">
        <w:t xml:space="preserve"> Einwohnerkontrolle (Listenauskünfte</w:t>
      </w:r>
      <w:r w:rsidR="00E7154B">
        <w:t>)</w:t>
      </w:r>
    </w:p>
    <w:p w:rsidR="00547610" w:rsidRDefault="00547610" w:rsidP="00547610">
      <w:pPr>
        <w:tabs>
          <w:tab w:val="left" w:pos="2694"/>
          <w:tab w:val="left" w:pos="2835"/>
        </w:tabs>
        <w:spacing w:line="276" w:lineRule="auto"/>
        <w:jc w:val="left"/>
      </w:pPr>
      <w:r w:rsidRPr="0049776E">
        <w:rPr>
          <w:sz w:val="20"/>
        </w:rPr>
        <w:sym w:font="Wingdings" w:char="F0A1"/>
      </w:r>
      <w:r w:rsidRPr="00547610">
        <w:t xml:space="preserve"> Register der Hundehalter</w:t>
      </w:r>
    </w:p>
    <w:p w:rsidR="00002C26" w:rsidRDefault="00002C26" w:rsidP="00547610">
      <w:pPr>
        <w:tabs>
          <w:tab w:val="left" w:pos="2694"/>
          <w:tab w:val="left" w:pos="2835"/>
        </w:tabs>
        <w:spacing w:line="276" w:lineRule="auto"/>
        <w:jc w:val="left"/>
      </w:pPr>
      <w:r w:rsidRPr="0049776E">
        <w:rPr>
          <w:sz w:val="20"/>
        </w:rPr>
        <w:sym w:font="Wingdings" w:char="F0A1"/>
      </w:r>
      <w:r>
        <w:rPr>
          <w:sz w:val="20"/>
        </w:rPr>
        <w:t xml:space="preserve"> </w:t>
      </w:r>
      <w:r w:rsidRPr="00002C26">
        <w:t>Register der Bootsplatzmieter</w:t>
      </w:r>
    </w:p>
    <w:p w:rsidR="0049776E" w:rsidRDefault="0049776E" w:rsidP="0049776E">
      <w:pPr>
        <w:tabs>
          <w:tab w:val="left" w:pos="2694"/>
          <w:tab w:val="left" w:pos="2835"/>
        </w:tabs>
        <w:jc w:val="left"/>
      </w:pPr>
    </w:p>
    <w:p w:rsidR="00002C26" w:rsidRPr="00A13066" w:rsidRDefault="00002C26" w:rsidP="00002C26">
      <w:pPr>
        <w:pBdr>
          <w:bottom w:val="single" w:sz="4" w:space="1" w:color="auto"/>
        </w:pBdr>
        <w:tabs>
          <w:tab w:val="left" w:pos="2694"/>
          <w:tab w:val="left" w:pos="2835"/>
        </w:tabs>
        <w:jc w:val="left"/>
        <w:rPr>
          <w:b/>
          <w:sz w:val="2"/>
        </w:rPr>
      </w:pPr>
    </w:p>
    <w:p w:rsidR="00002C26" w:rsidRDefault="00002C26" w:rsidP="0049776E">
      <w:pPr>
        <w:tabs>
          <w:tab w:val="left" w:pos="2694"/>
          <w:tab w:val="left" w:pos="2835"/>
        </w:tabs>
        <w:jc w:val="left"/>
        <w:rPr>
          <w:b/>
        </w:rPr>
      </w:pPr>
    </w:p>
    <w:p w:rsidR="0049776E" w:rsidRDefault="0049776E" w:rsidP="0049776E">
      <w:pPr>
        <w:tabs>
          <w:tab w:val="left" w:pos="2694"/>
          <w:tab w:val="left" w:pos="2835"/>
        </w:tabs>
        <w:jc w:val="left"/>
      </w:pPr>
      <w:r w:rsidRPr="0049776E">
        <w:rPr>
          <w:b/>
        </w:rPr>
        <w:t>Gründe</w:t>
      </w:r>
      <w:r>
        <w:t xml:space="preserve">: (Zutreffendes Feld ankreuzen): </w:t>
      </w:r>
    </w:p>
    <w:p w:rsidR="0049776E" w:rsidRDefault="0049776E" w:rsidP="00966A2F">
      <w:pPr>
        <w:tabs>
          <w:tab w:val="left" w:pos="2694"/>
          <w:tab w:val="left" w:pos="2835"/>
          <w:tab w:val="left" w:pos="4820"/>
        </w:tabs>
        <w:jc w:val="left"/>
      </w:pPr>
    </w:p>
    <w:p w:rsidR="0049776E" w:rsidRDefault="0049776E" w:rsidP="00966A2F">
      <w:pPr>
        <w:tabs>
          <w:tab w:val="left" w:pos="2694"/>
          <w:tab w:val="left" w:pos="2835"/>
          <w:tab w:val="left" w:pos="4820"/>
          <w:tab w:val="left" w:pos="4962"/>
        </w:tabs>
        <w:spacing w:line="276" w:lineRule="auto"/>
        <w:jc w:val="left"/>
      </w:pPr>
      <w:r w:rsidRPr="0049776E">
        <w:rPr>
          <w:sz w:val="20"/>
        </w:rPr>
        <w:sym w:font="Wingdings" w:char="F0A1"/>
      </w:r>
      <w:r w:rsidRPr="0049776E">
        <w:rPr>
          <w:sz w:val="20"/>
        </w:rPr>
        <w:t xml:space="preserve"> </w:t>
      </w:r>
      <w:r>
        <w:t xml:space="preserve">Keine Listenauskünfte (Werbung) </w:t>
      </w:r>
      <w:r>
        <w:tab/>
      </w:r>
      <w:r w:rsidRPr="0049776E">
        <w:rPr>
          <w:sz w:val="20"/>
        </w:rPr>
        <w:sym w:font="Wingdings" w:char="F0A1"/>
      </w:r>
      <w:r>
        <w:t xml:space="preserve"> Zusätzlicher Schutz der Privatsphäre</w:t>
      </w:r>
      <w:r>
        <w:tab/>
      </w:r>
    </w:p>
    <w:p w:rsidR="0049776E" w:rsidRDefault="0049776E" w:rsidP="00966A2F">
      <w:pPr>
        <w:tabs>
          <w:tab w:val="left" w:pos="2694"/>
          <w:tab w:val="left" w:pos="2835"/>
          <w:tab w:val="left" w:pos="4820"/>
          <w:tab w:val="left" w:pos="4962"/>
        </w:tabs>
        <w:spacing w:line="276" w:lineRule="auto"/>
        <w:jc w:val="left"/>
      </w:pPr>
      <w:r w:rsidRPr="0049776E">
        <w:rPr>
          <w:sz w:val="20"/>
        </w:rPr>
        <w:sym w:font="Wingdings" w:char="F0A1"/>
      </w:r>
      <w:r>
        <w:t xml:space="preserve"> Schutz vor Neid und Missgunst </w:t>
      </w:r>
      <w:r w:rsidR="00966A2F">
        <w:tab/>
      </w:r>
      <w:r w:rsidR="00966A2F" w:rsidRPr="0049776E">
        <w:rPr>
          <w:sz w:val="20"/>
        </w:rPr>
        <w:sym w:font="Wingdings" w:char="F0A1"/>
      </w:r>
      <w:r w:rsidR="00966A2F">
        <w:rPr>
          <w:sz w:val="20"/>
        </w:rPr>
        <w:t xml:space="preserve"> </w:t>
      </w:r>
      <w:r w:rsidR="00966A2F" w:rsidRPr="00966A2F">
        <w:t>Schutz vor Neugierde</w:t>
      </w:r>
    </w:p>
    <w:p w:rsidR="00966A2F" w:rsidRDefault="0049776E" w:rsidP="00966A2F">
      <w:pPr>
        <w:tabs>
          <w:tab w:val="left" w:pos="1843"/>
          <w:tab w:val="left" w:pos="2835"/>
          <w:tab w:val="left" w:pos="4678"/>
          <w:tab w:val="left" w:pos="4820"/>
        </w:tabs>
        <w:spacing w:line="276" w:lineRule="auto"/>
      </w:pPr>
      <w:r w:rsidRPr="0049776E">
        <w:rPr>
          <w:sz w:val="20"/>
        </w:rPr>
        <w:sym w:font="Wingdings" w:char="F0A1"/>
      </w:r>
      <w:r>
        <w:rPr>
          <w:sz w:val="20"/>
        </w:rPr>
        <w:t xml:space="preserve"> </w:t>
      </w:r>
      <w:r>
        <w:t xml:space="preserve">Sicherheitsprobleme </w:t>
      </w:r>
      <w:r w:rsidR="00966A2F">
        <w:tab/>
      </w:r>
      <w:r w:rsidR="00966A2F">
        <w:tab/>
      </w:r>
      <w:r w:rsidR="00966A2F">
        <w:tab/>
      </w:r>
      <w:r w:rsidR="00966A2F" w:rsidRPr="0049776E">
        <w:rPr>
          <w:sz w:val="20"/>
        </w:rPr>
        <w:sym w:font="Wingdings" w:char="F0A1"/>
      </w:r>
      <w:r w:rsidR="00966A2F">
        <w:t xml:space="preserve"> S</w:t>
      </w:r>
      <w:r w:rsidR="00966A2F">
        <w:t xml:space="preserve">chutz der Familienangehörigen und </w:t>
      </w:r>
    </w:p>
    <w:p w:rsidR="00002C26" w:rsidRDefault="00966A2F" w:rsidP="00966A2F">
      <w:pPr>
        <w:tabs>
          <w:tab w:val="left" w:pos="1843"/>
          <w:tab w:val="left" w:pos="2835"/>
          <w:tab w:val="left" w:pos="4820"/>
          <w:tab w:val="left" w:pos="4962"/>
        </w:tabs>
        <w:spacing w:line="276" w:lineRule="auto"/>
      </w:pPr>
      <w:r w:rsidRPr="0049776E">
        <w:rPr>
          <w:sz w:val="20"/>
        </w:rPr>
        <w:sym w:font="Wingdings" w:char="F0A1"/>
      </w:r>
      <w:r>
        <w:rPr>
          <w:sz w:val="20"/>
        </w:rPr>
        <w:t xml:space="preserve"> </w:t>
      </w:r>
      <w:r>
        <w:t>Schutz vor Belästigungen</w:t>
      </w:r>
      <w:r>
        <w:tab/>
        <w:t xml:space="preserve">     </w:t>
      </w:r>
      <w:r>
        <w:tab/>
      </w:r>
      <w:r w:rsidR="00631429">
        <w:tab/>
        <w:t xml:space="preserve">  des</w:t>
      </w:r>
      <w:r>
        <w:t xml:space="preserve"> </w:t>
      </w:r>
      <w:r>
        <w:t>gemeinschaftlichen Zusammenlebens</w:t>
      </w:r>
    </w:p>
    <w:p w:rsidR="00002C26" w:rsidRPr="00002C26" w:rsidRDefault="00002C26" w:rsidP="00002C26"/>
    <w:p w:rsidR="00A13066" w:rsidRDefault="00A13066" w:rsidP="00002C26">
      <w:pPr>
        <w:rPr>
          <w:b/>
          <w:sz w:val="6"/>
        </w:rPr>
      </w:pPr>
    </w:p>
    <w:p w:rsidR="00415360" w:rsidRDefault="00415360" w:rsidP="00002C26">
      <w:pPr>
        <w:rPr>
          <w:b/>
          <w:sz w:val="6"/>
        </w:rPr>
      </w:pPr>
    </w:p>
    <w:p w:rsidR="00415360" w:rsidRPr="00AA2A87" w:rsidRDefault="00415360" w:rsidP="00002C26">
      <w:pPr>
        <w:rPr>
          <w:b/>
          <w:sz w:val="6"/>
        </w:rPr>
      </w:pPr>
    </w:p>
    <w:p w:rsidR="00A66349" w:rsidRDefault="00002C26" w:rsidP="00002C26">
      <w:r w:rsidRPr="00002C26">
        <w:rPr>
          <w:b/>
        </w:rPr>
        <w:t>Hinweis:</w:t>
      </w:r>
      <w:r>
        <w:t xml:space="preserve"> Es muss die Kopie einer Ausweisschrift (z.B. Führerausweis, Pass) beigelegt werden, sofern das Sperrformular nicht persönlich auf der Gemeindeverwaltung abgeben wird.</w:t>
      </w:r>
    </w:p>
    <w:p w:rsidR="00A66349" w:rsidRPr="00A66349" w:rsidRDefault="00A66349" w:rsidP="00A66349"/>
    <w:p w:rsidR="00A66349" w:rsidRDefault="00A66349" w:rsidP="00A66349">
      <w:bookmarkStart w:id="0" w:name="_GoBack"/>
      <w:bookmarkEnd w:id="0"/>
    </w:p>
    <w:p w:rsidR="00AA2A87" w:rsidRPr="00A66349" w:rsidRDefault="00AA2A87" w:rsidP="00A66349"/>
    <w:p w:rsidR="00A13066" w:rsidRDefault="00A66349" w:rsidP="00A66349">
      <w:r>
        <w:t>Datum: …………………………………………… Unterschrift: ………………………………………</w:t>
      </w:r>
    </w:p>
    <w:p w:rsidR="00A13066" w:rsidRDefault="00A13066" w:rsidP="00A13066"/>
    <w:p w:rsidR="00AA2A87" w:rsidRPr="00AA2A87" w:rsidRDefault="00AA2A87" w:rsidP="00A13066">
      <w:pPr>
        <w:rPr>
          <w:sz w:val="8"/>
        </w:rPr>
      </w:pPr>
    </w:p>
    <w:p w:rsidR="00AA2A87" w:rsidRDefault="00AA2A87" w:rsidP="00A13066"/>
    <w:p w:rsidR="00A13066" w:rsidRPr="00A13066" w:rsidRDefault="00A13066" w:rsidP="00A13066">
      <w:pPr>
        <w:rPr>
          <w:b/>
        </w:rPr>
      </w:pPr>
      <w:r w:rsidRPr="00A13066">
        <w:rPr>
          <w:b/>
        </w:rPr>
        <w:t xml:space="preserve">Art. 13 </w:t>
      </w:r>
      <w:r w:rsidR="00AA2A87">
        <w:t>Datenschutzgesetz</w:t>
      </w:r>
      <w:r w:rsidR="00AA2A87">
        <w:t xml:space="preserve"> </w:t>
      </w:r>
      <w:r w:rsidR="00AA2A87">
        <w:t>(KDSG)</w:t>
      </w:r>
    </w:p>
    <w:p w:rsidR="00A13066" w:rsidRDefault="00A13066" w:rsidP="00A13066">
      <w:r>
        <w:t xml:space="preserve">Abs. </w:t>
      </w:r>
      <w:r>
        <w:t>1</w:t>
      </w:r>
      <w:r>
        <w:t xml:space="preserve"> </w:t>
      </w:r>
      <w:r>
        <w:t xml:space="preserve">Jede betroffene Person kann die Bekanntgabe ihrer Daten sperren lassen, wenn sie ein schützenswertes Interesse nachweist. </w:t>
      </w:r>
    </w:p>
    <w:p w:rsidR="00A13066" w:rsidRDefault="00A13066" w:rsidP="00A13066">
      <w:r>
        <w:t xml:space="preserve">Abs. </w:t>
      </w:r>
      <w:r>
        <w:t>2</w:t>
      </w:r>
      <w:r>
        <w:t xml:space="preserve"> </w:t>
      </w:r>
      <w:r>
        <w:t xml:space="preserve">Die Bekanntgabe ist trotz Sperre zulässig, wenn </w:t>
      </w:r>
    </w:p>
    <w:p w:rsidR="00A13066" w:rsidRDefault="00A13066" w:rsidP="00A13066">
      <w:r>
        <w:t xml:space="preserve">a) die verantwortliche Behörde zur Bekanntgabe gesetzlich verpflichtet ist oder </w:t>
      </w:r>
    </w:p>
    <w:p w:rsidR="00A13066" w:rsidRDefault="00A13066" w:rsidP="00A13066">
      <w:r>
        <w:t xml:space="preserve">b) die betroffene Person rechtsmissbräuchlich handelt. </w:t>
      </w:r>
    </w:p>
    <w:p w:rsidR="00A13066" w:rsidRDefault="00A13066" w:rsidP="00A13066"/>
    <w:p w:rsidR="00A13066" w:rsidRPr="00415360" w:rsidRDefault="00A13066" w:rsidP="00A13066">
      <w:pPr>
        <w:rPr>
          <w:b/>
        </w:rPr>
      </w:pPr>
      <w:r w:rsidRPr="00415360">
        <w:rPr>
          <w:b/>
        </w:rPr>
        <w:t>Art. 12</w:t>
      </w:r>
    </w:p>
    <w:p w:rsidR="00A13066" w:rsidRDefault="00A13066" w:rsidP="00A13066">
      <w:r>
        <w:t xml:space="preserve">Abs. 1 </w:t>
      </w:r>
      <w:r>
        <w:t xml:space="preserve">Die Einwohnerkontrolle gibt einer privaten Person auf Gesuch Namen, Vornamen, Beruf, Geschlecht, Adresse, Zivilstand, Heimatort, Datum des Zu- und Wegzuges, Jahrgang, zivilrechtliche Handlungsfähigkeit, Titel sowie Sprache einer Einzelperson bekannt, wenn der Gesuchsteller ein schützenswertes Interesse glaubhaft macht. </w:t>
      </w:r>
    </w:p>
    <w:sectPr w:rsidR="00A13066" w:rsidSect="004B63CC">
      <w:footerReference w:type="default" r:id="rId9"/>
      <w:headerReference w:type="first" r:id="rId10"/>
      <w:footerReference w:type="first" r:id="rId11"/>
      <w:pgSz w:w="11906" w:h="16838" w:code="9"/>
      <w:pgMar w:top="1417" w:right="1417" w:bottom="1134" w:left="1276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FA0" w:rsidRDefault="00F62FA0">
      <w:r>
        <w:separator/>
      </w:r>
    </w:p>
  </w:endnote>
  <w:endnote w:type="continuationSeparator" w:id="0">
    <w:p w:rsidR="00F62FA0" w:rsidRDefault="00F6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B4" w:rsidRDefault="000839B4">
    <w:pPr>
      <w:tabs>
        <w:tab w:val="right" w:pos="9071"/>
      </w:tabs>
      <w:jc w:val="left"/>
      <w:rPr>
        <w:b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9C1" w:rsidRPr="002A39C1" w:rsidRDefault="002A39C1" w:rsidP="002A39C1">
    <w:pPr>
      <w:pBdr>
        <w:top w:val="single" w:sz="4" w:space="1" w:color="auto"/>
      </w:pBdr>
      <w:jc w:val="left"/>
      <w:rPr>
        <w:sz w:val="10"/>
        <w:lang w:val="de-CH"/>
      </w:rPr>
    </w:pPr>
  </w:p>
  <w:p w:rsidR="004E1E1D" w:rsidRDefault="004E1E1D" w:rsidP="002A39C1">
    <w:pPr>
      <w:pBdr>
        <w:top w:val="single" w:sz="4" w:space="1" w:color="auto"/>
      </w:pBdr>
      <w:jc w:val="left"/>
      <w:rPr>
        <w:sz w:val="18"/>
        <w:lang w:val="de-CH"/>
      </w:rPr>
    </w:pPr>
    <w:r w:rsidRPr="00AF2162">
      <w:rPr>
        <w:sz w:val="18"/>
        <w:lang w:val="de-CH"/>
      </w:rPr>
      <w:t>Tel. 033 849 13 33</w:t>
    </w:r>
    <w:r w:rsidR="002A39C1">
      <w:rPr>
        <w:sz w:val="18"/>
        <w:lang w:val="de-CH"/>
      </w:rPr>
      <w:t xml:space="preserve"> </w:t>
    </w:r>
    <w:r w:rsidR="002A39C1" w:rsidRPr="00AF2162">
      <w:rPr>
        <w:sz w:val="18"/>
        <w:lang w:val="de-CH"/>
      </w:rPr>
      <w:t>|</w:t>
    </w:r>
    <w:r w:rsidR="002A39C1">
      <w:rPr>
        <w:sz w:val="18"/>
        <w:lang w:val="de-CH"/>
      </w:rPr>
      <w:t xml:space="preserve"> </w:t>
    </w:r>
    <w:r>
      <w:rPr>
        <w:sz w:val="18"/>
        <w:lang w:val="de-CH"/>
      </w:rPr>
      <w:t>Fax. 033 849 13 16</w:t>
    </w:r>
    <w:r w:rsidR="002A39C1">
      <w:rPr>
        <w:sz w:val="18"/>
        <w:lang w:val="de-CH"/>
      </w:rPr>
      <w:t xml:space="preserve"> </w:t>
    </w:r>
    <w:r w:rsidR="002A39C1" w:rsidRPr="00AF2162">
      <w:rPr>
        <w:sz w:val="18"/>
        <w:lang w:val="de-CH"/>
      </w:rPr>
      <w:t>|</w:t>
    </w:r>
    <w:r w:rsidR="002A39C1">
      <w:rPr>
        <w:sz w:val="18"/>
        <w:lang w:val="de-CH"/>
      </w:rPr>
      <w:t xml:space="preserve"> </w:t>
    </w:r>
    <w:r w:rsidRPr="00AF2162">
      <w:rPr>
        <w:sz w:val="18"/>
        <w:lang w:val="de-CH"/>
      </w:rPr>
      <w:t xml:space="preserve">info@oberried.ch | </w:t>
    </w:r>
    <w:hyperlink r:id="rId1" w:history="1">
      <w:r w:rsidR="00E35EEB" w:rsidRPr="00D20A71">
        <w:rPr>
          <w:rStyle w:val="Hyperlink"/>
          <w:sz w:val="18"/>
          <w:lang w:val="de-CH"/>
        </w:rPr>
        <w:t>www.oberried.ch</w:t>
      </w:r>
    </w:hyperlink>
  </w:p>
  <w:p w:rsidR="00E35EEB" w:rsidRPr="00AF2162" w:rsidRDefault="00E35EEB" w:rsidP="002A39C1">
    <w:pPr>
      <w:pBdr>
        <w:top w:val="single" w:sz="4" w:space="1" w:color="auto"/>
      </w:pBdr>
      <w:jc w:val="left"/>
      <w:rPr>
        <w:sz w:val="18"/>
        <w:lang w:val="de-CH"/>
      </w:rPr>
    </w:pPr>
  </w:p>
  <w:p w:rsidR="004F6581" w:rsidRPr="004F6581" w:rsidRDefault="004F6581" w:rsidP="004E1E1D">
    <w:pPr>
      <w:jc w:val="left"/>
      <w:rPr>
        <w:b/>
        <w:sz w:val="16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FA0" w:rsidRDefault="00F62FA0">
      <w:r>
        <w:separator/>
      </w:r>
    </w:p>
  </w:footnote>
  <w:footnote w:type="continuationSeparator" w:id="0">
    <w:p w:rsidR="00F62FA0" w:rsidRDefault="00F6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18" w:rsidRDefault="00684118"/>
  <w:tbl>
    <w:tblPr>
      <w:tblW w:w="9367" w:type="dxa"/>
      <w:tblBorders>
        <w:bottom w:val="single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2"/>
      <w:gridCol w:w="4795"/>
    </w:tblGrid>
    <w:tr w:rsidR="000839B4" w:rsidTr="004B63CC">
      <w:trPr>
        <w:cantSplit/>
        <w:trHeight w:val="229"/>
      </w:trPr>
      <w:tc>
        <w:tcPr>
          <w:tcW w:w="4572" w:type="dxa"/>
          <w:vMerge w:val="restart"/>
          <w:vAlign w:val="center"/>
        </w:tcPr>
        <w:p w:rsidR="00182B85" w:rsidRPr="00C00336" w:rsidRDefault="00182B85" w:rsidP="00684118">
          <w:pPr>
            <w:pStyle w:val="Kopfzeile"/>
            <w:tabs>
              <w:tab w:val="clear" w:pos="9072"/>
            </w:tabs>
            <w:ind w:left="-75"/>
            <w:jc w:val="left"/>
            <w:rPr>
              <w:b/>
              <w:bCs/>
              <w:sz w:val="12"/>
            </w:rPr>
          </w:pPr>
        </w:p>
      </w:tc>
      <w:tc>
        <w:tcPr>
          <w:tcW w:w="4795" w:type="dxa"/>
          <w:vAlign w:val="center"/>
        </w:tcPr>
        <w:p w:rsidR="000839B4" w:rsidRDefault="000839B4" w:rsidP="00F13A13">
          <w:pPr>
            <w:pStyle w:val="Kopfzeile"/>
            <w:tabs>
              <w:tab w:val="clear" w:pos="4536"/>
              <w:tab w:val="left" w:pos="2549"/>
              <w:tab w:val="center" w:pos="5748"/>
            </w:tabs>
            <w:rPr>
              <w:b/>
              <w:color w:val="333333"/>
              <w:sz w:val="20"/>
            </w:rPr>
          </w:pPr>
        </w:p>
      </w:tc>
    </w:tr>
    <w:tr w:rsidR="000839B4" w:rsidTr="004B63CC">
      <w:trPr>
        <w:cantSplit/>
        <w:trHeight w:val="321"/>
      </w:trPr>
      <w:tc>
        <w:tcPr>
          <w:tcW w:w="4572" w:type="dxa"/>
          <w:vMerge/>
        </w:tcPr>
        <w:p w:rsidR="000839B4" w:rsidRDefault="000839B4">
          <w:pPr>
            <w:pStyle w:val="Kopfzeile"/>
            <w:tabs>
              <w:tab w:val="left" w:pos="426"/>
            </w:tabs>
            <w:ind w:left="-85"/>
            <w:rPr>
              <w:b/>
              <w:sz w:val="40"/>
            </w:rPr>
          </w:pPr>
        </w:p>
      </w:tc>
      <w:tc>
        <w:tcPr>
          <w:tcW w:w="4795" w:type="dxa"/>
          <w:vAlign w:val="center"/>
        </w:tcPr>
        <w:p w:rsidR="000839B4" w:rsidRDefault="000839B4" w:rsidP="00182B85">
          <w:pPr>
            <w:pStyle w:val="Kopfzeile"/>
            <w:tabs>
              <w:tab w:val="left" w:pos="426"/>
            </w:tabs>
            <w:ind w:right="-409"/>
            <w:rPr>
              <w:bCs/>
              <w:color w:val="333333"/>
              <w:sz w:val="20"/>
            </w:rPr>
          </w:pPr>
        </w:p>
      </w:tc>
    </w:tr>
  </w:tbl>
  <w:p w:rsidR="000839B4" w:rsidRDefault="000839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57D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C95EA4"/>
    <w:multiLevelType w:val="multilevel"/>
    <w:tmpl w:val="EA38236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676DF8"/>
    <w:multiLevelType w:val="multilevel"/>
    <w:tmpl w:val="1D94203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3" w15:restartNumberingAfterBreak="0">
    <w:nsid w:val="757F4E02"/>
    <w:multiLevelType w:val="hybridMultilevel"/>
    <w:tmpl w:val="C12654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F1"/>
    <w:rsid w:val="00002C26"/>
    <w:rsid w:val="00003817"/>
    <w:rsid w:val="00074D16"/>
    <w:rsid w:val="000839B4"/>
    <w:rsid w:val="00182B85"/>
    <w:rsid w:val="001C2927"/>
    <w:rsid w:val="00211971"/>
    <w:rsid w:val="00226BE1"/>
    <w:rsid w:val="0025744E"/>
    <w:rsid w:val="00272CAF"/>
    <w:rsid w:val="002A39C1"/>
    <w:rsid w:val="002D3032"/>
    <w:rsid w:val="002E0EBC"/>
    <w:rsid w:val="00303E42"/>
    <w:rsid w:val="003F5BE6"/>
    <w:rsid w:val="00415360"/>
    <w:rsid w:val="00421904"/>
    <w:rsid w:val="00426DAD"/>
    <w:rsid w:val="00437A9F"/>
    <w:rsid w:val="004445D8"/>
    <w:rsid w:val="00455AEE"/>
    <w:rsid w:val="0049776E"/>
    <w:rsid w:val="004B63CC"/>
    <w:rsid w:val="004B690D"/>
    <w:rsid w:val="004E1E1D"/>
    <w:rsid w:val="004F4120"/>
    <w:rsid w:val="004F6581"/>
    <w:rsid w:val="00544E34"/>
    <w:rsid w:val="00547610"/>
    <w:rsid w:val="0056618A"/>
    <w:rsid w:val="0057663B"/>
    <w:rsid w:val="005A789D"/>
    <w:rsid w:val="005D4257"/>
    <w:rsid w:val="005E42D0"/>
    <w:rsid w:val="00631429"/>
    <w:rsid w:val="0064070C"/>
    <w:rsid w:val="00684118"/>
    <w:rsid w:val="00684D17"/>
    <w:rsid w:val="00734084"/>
    <w:rsid w:val="00735950"/>
    <w:rsid w:val="00755E86"/>
    <w:rsid w:val="008047ED"/>
    <w:rsid w:val="008709F1"/>
    <w:rsid w:val="0089639C"/>
    <w:rsid w:val="00915132"/>
    <w:rsid w:val="009168E7"/>
    <w:rsid w:val="00956F89"/>
    <w:rsid w:val="00966A2F"/>
    <w:rsid w:val="009C08B3"/>
    <w:rsid w:val="00A13066"/>
    <w:rsid w:val="00A22C59"/>
    <w:rsid w:val="00A66349"/>
    <w:rsid w:val="00AA2A87"/>
    <w:rsid w:val="00AC7A22"/>
    <w:rsid w:val="00AF2162"/>
    <w:rsid w:val="00BD6154"/>
    <w:rsid w:val="00C00336"/>
    <w:rsid w:val="00C27119"/>
    <w:rsid w:val="00C45354"/>
    <w:rsid w:val="00C56D91"/>
    <w:rsid w:val="00CC18FE"/>
    <w:rsid w:val="00CC7BA2"/>
    <w:rsid w:val="00CF6785"/>
    <w:rsid w:val="00D37C48"/>
    <w:rsid w:val="00DC313D"/>
    <w:rsid w:val="00DF458B"/>
    <w:rsid w:val="00E35EEB"/>
    <w:rsid w:val="00E411DA"/>
    <w:rsid w:val="00E47161"/>
    <w:rsid w:val="00E53CD0"/>
    <w:rsid w:val="00E7154B"/>
    <w:rsid w:val="00E84FC1"/>
    <w:rsid w:val="00EF00B8"/>
    <w:rsid w:val="00F13A13"/>
    <w:rsid w:val="00F62FA0"/>
    <w:rsid w:val="00F90899"/>
    <w:rsid w:val="00F91941"/>
    <w:rsid w:val="00FC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028FFBA4"/>
  <w15:chartTrackingRefBased/>
  <w15:docId w15:val="{3104E79F-246E-42D2-AB63-39668CE3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7"/>
      </w:numPr>
      <w:spacing w:before="240" w:after="60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32"/>
    </w:rPr>
  </w:style>
  <w:style w:type="paragraph" w:customStyle="1" w:styleId="Ueberschrift">
    <w:name w:val="Ueberschrift"/>
    <w:basedOn w:val="Standard"/>
    <w:next w:val="Standard"/>
    <w:rPr>
      <w:b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629"/>
      </w:tabs>
    </w:p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Grusswort">
    <w:name w:val="Grusswort"/>
    <w:basedOn w:val="Standard"/>
    <w:pPr>
      <w:spacing w:before="240" w:after="240"/>
      <w:ind w:left="5954"/>
      <w:jc w:val="left"/>
    </w:pPr>
    <w:rPr>
      <w:rFonts w:cs="Arial"/>
      <w:lang w:val="de-CH"/>
    </w:rPr>
  </w:style>
  <w:style w:type="paragraph" w:customStyle="1" w:styleId="Absender">
    <w:name w:val="Absender"/>
    <w:basedOn w:val="Grusswort"/>
    <w:semiHidden/>
    <w:pPr>
      <w:spacing w:before="0" w:after="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de-DE" w:eastAsia="de-DE"/>
    </w:rPr>
  </w:style>
  <w:style w:type="paragraph" w:styleId="Textkrper">
    <w:name w:val="Body Text"/>
    <w:basedOn w:val="Standard"/>
    <w:semiHidden/>
    <w:pPr>
      <w:tabs>
        <w:tab w:val="left" w:pos="399"/>
      </w:tabs>
      <w:spacing w:before="200"/>
      <w:jc w:val="left"/>
    </w:pPr>
  </w:style>
  <w:style w:type="character" w:styleId="Hyperlink">
    <w:name w:val="Hyperlink"/>
    <w:basedOn w:val="Absatz-Standardschriftart"/>
    <w:uiPriority w:val="99"/>
    <w:unhideWhenUsed/>
    <w:rsid w:val="0057663B"/>
    <w:rPr>
      <w:color w:val="0563C1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semiHidden/>
    <w:rsid w:val="00684118"/>
    <w:rPr>
      <w:rFonts w:ascii="Arial" w:hAnsi="Arial"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3F5BE6"/>
    <w:pPr>
      <w:ind w:left="720"/>
      <w:contextualSpacing/>
    </w:pPr>
  </w:style>
  <w:style w:type="table" w:styleId="Tabellenraster">
    <w:name w:val="Table Grid"/>
    <w:basedOn w:val="NormaleTabelle"/>
    <w:uiPriority w:val="39"/>
    <w:rsid w:val="00C56D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A1306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textcontent">
    <w:name w:val="text_content"/>
    <w:basedOn w:val="Absatz-Standardschriftart"/>
    <w:rsid w:val="00A13066"/>
  </w:style>
  <w:style w:type="character" w:customStyle="1" w:styleId="number">
    <w:name w:val="number"/>
    <w:basedOn w:val="Absatz-Standardschriftart"/>
    <w:rsid w:val="00A13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415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88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0203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012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rried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\Desktop\FO%20Kurzbrief%20EW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D1B06-F510-4C5C-A303-3A5878E8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 Kurzbrief EWK</Template>
  <TotalTime>0</TotalTime>
  <Pages>1</Pages>
  <Words>195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inOri GmbH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Nicole Lehner</dc:creator>
  <cp:keywords/>
  <dc:description/>
  <cp:lastModifiedBy>Abisha Yogaratnam</cp:lastModifiedBy>
  <cp:revision>15</cp:revision>
  <cp:lastPrinted>2023-06-15T06:27:00Z</cp:lastPrinted>
  <dcterms:created xsi:type="dcterms:W3CDTF">2023-06-15T06:25:00Z</dcterms:created>
  <dcterms:modified xsi:type="dcterms:W3CDTF">2023-06-15T08:26:00Z</dcterms:modified>
</cp:coreProperties>
</file>